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B" w:rsidRPr="00C14FBA" w:rsidRDefault="00747F3B" w:rsidP="00FC49A8">
      <w:pPr>
        <w:ind w:leftChars="200" w:left="477"/>
        <w:rPr>
          <w:rFonts w:ascii="HG丸ｺﾞｼｯｸM-PRO" w:eastAsia="HG丸ｺﾞｼｯｸM-PRO" w:hAnsi="ＭＳ 明朝" w:cs="Times New Roman"/>
          <w:spacing w:val="20"/>
          <w:sz w:val="22"/>
          <w:szCs w:val="22"/>
        </w:rPr>
      </w:pPr>
      <w:bookmarkStart w:id="0" w:name="_GoBack"/>
      <w:bookmarkEnd w:id="0"/>
      <w:r w:rsidRPr="00C14FB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会員</w:t>
      </w:r>
      <w:r w:rsidRPr="00C14FBA">
        <w:rPr>
          <w:rFonts w:ascii="HG丸ｺﾞｼｯｸM-PRO" w:eastAsia="HG丸ｺﾞｼｯｸM-PRO" w:hAnsi="ＭＳ 明朝" w:cs="HG丸ｺﾞｼｯｸM-PRO"/>
          <w:spacing w:val="20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各位</w:t>
      </w:r>
    </w:p>
    <w:p w:rsidR="00747F3B" w:rsidRPr="00C14FBA" w:rsidRDefault="00747F3B" w:rsidP="000B0FAF">
      <w:pPr>
        <w:spacing w:beforeLines="100" w:afterLines="100"/>
        <w:jc w:val="center"/>
        <w:rPr>
          <w:rFonts w:ascii="HG丸ｺﾞｼｯｸM-PRO" w:eastAsia="HG丸ｺﾞｼｯｸM-PRO" w:hAnsi="ＭＳ 明朝" w:cs="Times New Roman"/>
          <w:spacing w:val="20"/>
          <w:sz w:val="24"/>
          <w:szCs w:val="24"/>
        </w:rPr>
      </w:pPr>
      <w:r w:rsidRPr="00C14FBA">
        <w:rPr>
          <w:rFonts w:ascii="HG丸ｺﾞｼｯｸM-PRO" w:eastAsia="HG丸ｺﾞｼｯｸM-PRO" w:hAnsi="ＭＳ 明朝" w:cs="HG丸ｺﾞｼｯｸM-PRO" w:hint="eastAsia"/>
          <w:spacing w:val="20"/>
          <w:sz w:val="24"/>
          <w:szCs w:val="24"/>
        </w:rPr>
        <w:t>平成２</w:t>
      </w:r>
      <w:r>
        <w:rPr>
          <w:rFonts w:ascii="HG丸ｺﾞｼｯｸM-PRO" w:eastAsia="HG丸ｺﾞｼｯｸM-PRO" w:hAnsi="ＭＳ 明朝" w:cs="HG丸ｺﾞｼｯｸM-PRO" w:hint="eastAsia"/>
          <w:spacing w:val="20"/>
          <w:sz w:val="24"/>
          <w:szCs w:val="24"/>
        </w:rPr>
        <w:t>８</w:t>
      </w:r>
      <w:r w:rsidRPr="00C14FBA">
        <w:rPr>
          <w:rFonts w:ascii="HG丸ｺﾞｼｯｸM-PRO" w:eastAsia="HG丸ｺﾞｼｯｸM-PRO" w:hAnsi="ＭＳ 明朝" w:cs="HG丸ｺﾞｼｯｸM-PRO" w:hint="eastAsia"/>
          <w:spacing w:val="20"/>
          <w:sz w:val="24"/>
          <w:szCs w:val="24"/>
        </w:rPr>
        <w:t>年度</w:t>
      </w:r>
      <w:r w:rsidRPr="00C14FBA">
        <w:rPr>
          <w:rFonts w:ascii="HG丸ｺﾞｼｯｸM-PRO" w:eastAsia="HG丸ｺﾞｼｯｸM-PRO" w:hAnsi="ＭＳ 明朝" w:cs="HG丸ｺﾞｼｯｸM-PRO"/>
          <w:spacing w:val="20"/>
          <w:sz w:val="24"/>
          <w:szCs w:val="24"/>
        </w:rPr>
        <w:t xml:space="preserve"> </w:t>
      </w:r>
      <w:r w:rsidRPr="00C14FBA">
        <w:rPr>
          <w:rFonts w:ascii="HG丸ｺﾞｼｯｸM-PRO" w:eastAsia="HG丸ｺﾞｼｯｸM-PRO" w:hAnsi="ＭＳ 明朝" w:cs="HG丸ｺﾞｼｯｸM-PRO" w:hint="eastAsia"/>
          <w:spacing w:val="20"/>
          <w:sz w:val="24"/>
          <w:szCs w:val="24"/>
        </w:rPr>
        <w:t>総会の開催について</w:t>
      </w:r>
    </w:p>
    <w:p w:rsidR="00747F3B" w:rsidRPr="005F0C3A" w:rsidRDefault="00747F3B" w:rsidP="0089512C">
      <w:pPr>
        <w:ind w:firstLineChars="100" w:firstLine="289"/>
        <w:rPr>
          <w:rFonts w:ascii="HG丸ｺﾞｼｯｸM-PRO" w:eastAsia="HG丸ｺﾞｼｯｸM-PRO" w:hAnsi="ＭＳ 明朝" w:cs="Times New Roman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時下ますますご清栄のこととお喜び申し上げます。</w:t>
      </w:r>
    </w:p>
    <w:p w:rsidR="00747F3B" w:rsidRPr="005F0C3A" w:rsidRDefault="00747F3B" w:rsidP="0089512C">
      <w:pPr>
        <w:ind w:firstLineChars="100" w:firstLine="289"/>
        <w:rPr>
          <w:rFonts w:ascii="HG丸ｺﾞｼｯｸM-PRO" w:eastAsia="HG丸ｺﾞｼｯｸM-PRO" w:hAnsi="ＭＳ 明朝" w:cs="Times New Roman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さて、平成２</w:t>
      </w:r>
      <w:r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８</w:t>
      </w: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年度総会を下記のとおり開催いたします。ご多忙とは存じますが出席下さいますようご案内申し上げます。追って、</w:t>
      </w:r>
      <w:r w:rsidRPr="005F0C3A">
        <w:rPr>
          <w:rFonts w:ascii="HG丸ｺﾞｼｯｸM-PRO" w:eastAsia="HG丸ｺﾞｼｯｸM-PRO" w:cs="HG丸ｺﾞｼｯｸM-PRO" w:hint="eastAsia"/>
          <w:spacing w:val="20"/>
          <w:sz w:val="22"/>
          <w:szCs w:val="22"/>
        </w:rPr>
        <w:t>議案書等の資料を協会ＨＰ上で公表いたしますのでご覧下さい。</w:t>
      </w:r>
    </w:p>
    <w:p w:rsidR="00747F3B" w:rsidRPr="005F0C3A" w:rsidRDefault="00747F3B" w:rsidP="0089512C">
      <w:pPr>
        <w:ind w:firstLineChars="100" w:firstLine="289"/>
        <w:rPr>
          <w:rFonts w:ascii="HG丸ｺﾞｼｯｸM-PRO" w:eastAsia="HG丸ｺﾞｼｯｸM-PRO" w:hAnsi="ＭＳ 明朝" w:cs="Times New Roman"/>
          <w:spacing w:val="20"/>
        </w:rPr>
      </w:pP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出欠はメールに「平成２</w:t>
      </w:r>
      <w:r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８</w:t>
      </w: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年度総会出欠届」を添付して</w:t>
      </w:r>
      <w:r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６</w:t>
      </w: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月１</w:t>
      </w:r>
      <w:r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３</w:t>
      </w: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日（</w:t>
      </w:r>
      <w:r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月</w:t>
      </w:r>
      <w:r w:rsidRPr="005F0C3A">
        <w:rPr>
          <w:rFonts w:ascii="HG丸ｺﾞｼｯｸM-PRO" w:eastAsia="HG丸ｺﾞｼｯｸM-PRO" w:hAnsi="ＭＳ 明朝" w:cs="HG丸ｺﾞｼｯｸM-PRO" w:hint="eastAsia"/>
          <w:spacing w:val="20"/>
          <w:sz w:val="22"/>
          <w:szCs w:val="22"/>
        </w:rPr>
        <w:t>）までにお知らせ下さい。欠席の場合は、メールまたはハガキで委任状をご提出下さい。メール返信先：</w:t>
      </w:r>
      <w:r w:rsidRPr="005F0C3A">
        <w:rPr>
          <w:rFonts w:ascii="HG丸ｺﾞｼｯｸM-PRO" w:eastAsia="HG丸ｺﾞｼｯｸM-PRO" w:hAnsi="ＭＳ 明朝" w:cs="HG丸ｺﾞｼｯｸM-PRO"/>
          <w:spacing w:val="20"/>
        </w:rPr>
        <w:t>info@trail-o.com</w:t>
      </w:r>
    </w:p>
    <w:p w:rsidR="00747F3B" w:rsidRPr="00C14FBA" w:rsidRDefault="00747F3B" w:rsidP="000B0FAF">
      <w:pPr>
        <w:pStyle w:val="NoteHeading"/>
        <w:spacing w:beforeLines="50" w:afterLines="50"/>
        <w:rPr>
          <w:rFonts w:ascii="HG丸ｺﾞｼｯｸM-PRO" w:eastAsia="HG丸ｺﾞｼｯｸM-PRO" w:hAnsi="ＭＳ 明朝" w:cs="Times New Roman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記</w:t>
      </w:r>
    </w:p>
    <w:p w:rsidR="00747F3B" w:rsidRPr="00C14FBA" w:rsidRDefault="00747F3B" w:rsidP="00BD26B0">
      <w:pPr>
        <w:ind w:leftChars="200" w:left="477"/>
        <w:rPr>
          <w:rFonts w:ascii="HG丸ｺﾞｼｯｸM-PRO" w:eastAsia="HG丸ｺﾞｼｯｸM-PRO" w:hAnsi="ＭＳ 明朝" w:cs="Times New Roman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日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時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：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平成２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８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年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６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>1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８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日（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土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 xml:space="preserve">）　</w:t>
      </w:r>
      <w:r w:rsidRPr="00C14FBA">
        <w:rPr>
          <w:rFonts w:ascii="HG丸ｺﾞｼｯｸM-PRO" w:eastAsia="HG丸ｺﾞｼｯｸM-PRO" w:hAnsi="ＭＳ 明朝" w:cs="HG丸ｺﾞｼｯｸM-PRO"/>
          <w:sz w:val="22"/>
          <w:szCs w:val="22"/>
          <w:lang w:eastAsia="zh-TW"/>
        </w:rPr>
        <w:t>1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７</w:t>
      </w:r>
      <w:r w:rsidRPr="00C14FBA">
        <w:rPr>
          <w:rFonts w:ascii="HG丸ｺﾞｼｯｸM-PRO" w:eastAsia="HG丸ｺﾞｼｯｸM-PRO" w:hAnsi="ＭＳ 明朝" w:cs="HG丸ｺﾞｼｯｸM-PRO"/>
          <w:sz w:val="22"/>
          <w:szCs w:val="22"/>
          <w:lang w:eastAsia="zh-TW"/>
        </w:rPr>
        <w:t>: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>0</w:t>
      </w:r>
      <w:r w:rsidRPr="00C14FBA">
        <w:rPr>
          <w:rFonts w:ascii="HG丸ｺﾞｼｯｸM-PRO" w:eastAsia="HG丸ｺﾞｼｯｸM-PRO" w:hAnsi="ＭＳ 明朝" w:cs="HG丸ｺﾞｼｯｸM-PRO"/>
          <w:sz w:val="22"/>
          <w:szCs w:val="22"/>
          <w:lang w:eastAsia="zh-TW"/>
        </w:rPr>
        <w:t>0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  <w:lang w:eastAsia="zh-TW"/>
        </w:rPr>
        <w:t>～</w:t>
      </w:r>
      <w:r w:rsidRPr="00C14FBA">
        <w:rPr>
          <w:rFonts w:ascii="HG丸ｺﾞｼｯｸM-PRO" w:eastAsia="HG丸ｺﾞｼｯｸM-PRO" w:hAnsi="ＭＳ 明朝" w:cs="HG丸ｺﾞｼｯｸM-PRO"/>
          <w:sz w:val="22"/>
          <w:szCs w:val="22"/>
          <w:lang w:eastAsia="zh-TW"/>
        </w:rPr>
        <w:t>1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>9</w:t>
      </w:r>
      <w:r>
        <w:rPr>
          <w:rFonts w:ascii="HG丸ｺﾞｼｯｸM-PRO" w:eastAsia="HG丸ｺﾞｼｯｸM-PRO" w:hAnsi="ＭＳ 明朝" w:cs="HG丸ｺﾞｼｯｸM-PRO"/>
          <w:sz w:val="22"/>
          <w:szCs w:val="22"/>
          <w:lang w:eastAsia="zh-TW"/>
        </w:rPr>
        <w:t>: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>30</w:t>
      </w:r>
    </w:p>
    <w:p w:rsidR="00747F3B" w:rsidRPr="00F15841" w:rsidRDefault="00747F3B" w:rsidP="000B0FAF">
      <w:pPr>
        <w:spacing w:beforeLines="50"/>
        <w:ind w:leftChars="200" w:left="477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04A56">
        <w:rPr>
          <w:rFonts w:ascii="HG丸ｺﾞｼｯｸM-PRO" w:eastAsia="HG丸ｺﾞｼｯｸM-PRO" w:hAnsi="HG丸ｺﾞｼｯｸM-PRO" w:cs="HG丸ｺﾞｼｯｸM-PRO" w:hint="eastAsia"/>
          <w:sz w:val="22"/>
          <w:szCs w:val="22"/>
          <w:lang w:eastAsia="zh-TW"/>
        </w:rPr>
        <w:t>場</w:t>
      </w:r>
      <w:r w:rsidRPr="00C04A56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HG丸ｺﾞｼｯｸM-PRO" w:cs="HG丸ｺﾞｼｯｸM-PRO" w:hint="eastAsia"/>
          <w:sz w:val="22"/>
          <w:szCs w:val="22"/>
          <w:lang w:eastAsia="zh-TW"/>
        </w:rPr>
        <w:t>所：</w:t>
      </w:r>
      <w:r w:rsidRPr="00F1584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東京都障害者総合スポーツセンター</w:t>
      </w:r>
    </w:p>
    <w:p w:rsidR="00747F3B" w:rsidRPr="00F15841" w:rsidRDefault="00747F3B" w:rsidP="00BD26B0">
      <w:pPr>
        <w:ind w:leftChars="580" w:left="1384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F1584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〒</w:t>
      </w:r>
      <w:r w:rsidRPr="00F15841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114-0033  </w:t>
      </w:r>
      <w:r w:rsidRPr="00F1584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東京都北区十条台</w:t>
      </w:r>
      <w:r w:rsidRPr="00F15841">
        <w:rPr>
          <w:rFonts w:ascii="HG丸ｺﾞｼｯｸM-PRO" w:eastAsia="HG丸ｺﾞｼｯｸM-PRO" w:hAnsi="HG丸ｺﾞｼｯｸM-PRO" w:cs="HG丸ｺﾞｼｯｸM-PRO"/>
          <w:sz w:val="22"/>
          <w:szCs w:val="22"/>
        </w:rPr>
        <w:t>1-2-2</w:t>
      </w:r>
    </w:p>
    <w:p w:rsidR="00747F3B" w:rsidRPr="00F15841" w:rsidRDefault="00747F3B" w:rsidP="00BD26B0">
      <w:pPr>
        <w:ind w:leftChars="580" w:left="1384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F15841">
        <w:rPr>
          <w:rFonts w:ascii="HG丸ｺﾞｼｯｸM-PRO" w:eastAsia="HG丸ｺﾞｼｯｸM-PRO" w:hAnsi="HG丸ｺﾞｼｯｸM-PRO" w:cs="HG丸ｺﾞｼｯｸM-PRO"/>
          <w:sz w:val="22"/>
          <w:szCs w:val="22"/>
        </w:rPr>
        <w:t>TEL 03-3907-5631</w:t>
      </w:r>
    </w:p>
    <w:p w:rsidR="00747F3B" w:rsidRPr="00F15841" w:rsidRDefault="00747F3B" w:rsidP="00BD26B0">
      <w:pPr>
        <w:ind w:leftChars="580" w:left="1384"/>
        <w:rPr>
          <w:rFonts w:ascii="HG丸ｺﾞｼｯｸM-PRO" w:eastAsia="HG丸ｺﾞｼｯｸM-PRO" w:hAnsi="HG丸ｺﾞｼｯｸM-PRO" w:cs="Times New Roman"/>
          <w:spacing w:val="20"/>
          <w:sz w:val="22"/>
          <w:szCs w:val="22"/>
        </w:rPr>
      </w:pPr>
      <w:r w:rsidRPr="00F15841">
        <w:rPr>
          <w:rFonts w:ascii="HG丸ｺﾞｼｯｸM-PRO" w:eastAsia="HG丸ｺﾞｼｯｸM-PRO" w:hAnsi="HG丸ｺﾞｼｯｸM-PRO" w:cs="HG丸ｺﾞｼｯｸM-PRO"/>
          <w:sz w:val="22"/>
          <w:szCs w:val="22"/>
        </w:rPr>
        <w:t>http://www.tokyo-mscd.com</w:t>
      </w:r>
    </w:p>
    <w:p w:rsidR="00747F3B" w:rsidRPr="00C14FBA" w:rsidRDefault="00747F3B" w:rsidP="0089512C">
      <w:pPr>
        <w:ind w:leftChars="200" w:left="477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議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案</w:t>
      </w:r>
    </w:p>
    <w:p w:rsidR="00747F3B" w:rsidRDefault="00747F3B" w:rsidP="0089512C">
      <w:pPr>
        <w:ind w:leftChars="450" w:left="1074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１．平成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２７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年度決算・事業報告の承認</w:t>
      </w:r>
    </w:p>
    <w:p w:rsidR="00747F3B" w:rsidRPr="00C14FBA" w:rsidRDefault="00747F3B" w:rsidP="0089512C">
      <w:pPr>
        <w:ind w:leftChars="450" w:left="1074"/>
        <w:rPr>
          <w:rFonts w:ascii="HG丸ｺﾞｼｯｸM-PRO" w:eastAsia="HG丸ｺﾞｼｯｸM-PRO" w:hAnsi="ＭＳ 明朝" w:cs="Times New Roman"/>
          <w:sz w:val="22"/>
          <w:szCs w:val="22"/>
        </w:rPr>
      </w:pP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２．役員改選</w:t>
      </w:r>
    </w:p>
    <w:p w:rsidR="00747F3B" w:rsidRDefault="00747F3B" w:rsidP="00BD26B0">
      <w:pPr>
        <w:ind w:leftChars="450" w:left="1074"/>
      </w:pP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３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．平成</w:t>
      </w: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Ansi="ＭＳ 明朝" w:cs="HG丸ｺﾞｼｯｸM-PRO"/>
          <w:sz w:val="22"/>
          <w:szCs w:val="22"/>
        </w:rPr>
        <w:t>8</w:t>
      </w:r>
      <w:r w:rsidRPr="00C14FB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年度予算・事業計画の承認</w:t>
      </w:r>
      <w:r>
        <w:t xml:space="preserve"> </w:t>
      </w:r>
    </w:p>
    <w:p w:rsidR="00747F3B" w:rsidRPr="00C14FBA" w:rsidRDefault="00747F3B" w:rsidP="000B0FAF">
      <w:pPr>
        <w:pStyle w:val="Date"/>
        <w:spacing w:beforeLines="100"/>
        <w:ind w:rightChars="200" w:right="477"/>
        <w:jc w:val="right"/>
        <w:rPr>
          <w:rFonts w:ascii="HG丸ｺﾞｼｯｸM-PRO" w:eastAsia="HG丸ｺﾞｼｯｸM-PRO" w:hAnsi="ＭＳ 明朝" w:cs="Times New Roman"/>
        </w:rPr>
      </w:pPr>
      <w:r w:rsidRPr="00C14FBA">
        <w:rPr>
          <w:rFonts w:ascii="HG丸ｺﾞｼｯｸM-PRO" w:eastAsia="HG丸ｺﾞｼｯｸM-PRO" w:hAnsi="ＭＳ 明朝" w:cs="HG丸ｺﾞｼｯｸM-PRO" w:hint="eastAsia"/>
        </w:rPr>
        <w:t>平成２</w:t>
      </w:r>
      <w:r>
        <w:rPr>
          <w:rFonts w:ascii="HG丸ｺﾞｼｯｸM-PRO" w:eastAsia="HG丸ｺﾞｼｯｸM-PRO" w:hAnsi="ＭＳ 明朝" w:cs="HG丸ｺﾞｼｯｸM-PRO" w:hint="eastAsia"/>
        </w:rPr>
        <w:t>８</w:t>
      </w:r>
      <w:r w:rsidRPr="00C14FBA">
        <w:rPr>
          <w:rFonts w:ascii="HG丸ｺﾞｼｯｸM-PRO" w:eastAsia="HG丸ｺﾞｼｯｸM-PRO" w:hAnsi="ＭＳ 明朝" w:cs="HG丸ｺﾞｼｯｸM-PRO" w:hint="eastAsia"/>
        </w:rPr>
        <w:t>年</w:t>
      </w:r>
      <w:r>
        <w:rPr>
          <w:rFonts w:ascii="HG丸ｺﾞｼｯｸM-PRO" w:eastAsia="HG丸ｺﾞｼｯｸM-PRO" w:hAnsi="ＭＳ 明朝" w:cs="HG丸ｺﾞｼｯｸM-PRO"/>
        </w:rPr>
        <w:t>5</w:t>
      </w:r>
      <w:r w:rsidRPr="00C14FBA">
        <w:rPr>
          <w:rFonts w:ascii="HG丸ｺﾞｼｯｸM-PRO" w:eastAsia="HG丸ｺﾞｼｯｸM-PRO" w:hAnsi="ＭＳ 明朝" w:cs="HG丸ｺﾞｼｯｸM-PRO" w:hint="eastAsia"/>
        </w:rPr>
        <w:t>月</w:t>
      </w:r>
      <w:r>
        <w:rPr>
          <w:rFonts w:ascii="HG丸ｺﾞｼｯｸM-PRO" w:eastAsia="HG丸ｺﾞｼｯｸM-PRO" w:hAnsi="ＭＳ 明朝" w:cs="HG丸ｺﾞｼｯｸM-PRO"/>
        </w:rPr>
        <w:t>30</w:t>
      </w:r>
      <w:r w:rsidRPr="00C14FBA">
        <w:rPr>
          <w:rFonts w:ascii="HG丸ｺﾞｼｯｸM-PRO" w:eastAsia="HG丸ｺﾞｼｯｸM-PRO" w:hAnsi="ＭＳ 明朝" w:cs="HG丸ｺﾞｼｯｸM-PRO" w:hint="eastAsia"/>
        </w:rPr>
        <w:t>日</w:t>
      </w:r>
    </w:p>
    <w:p w:rsidR="00747F3B" w:rsidRPr="00C04A56" w:rsidRDefault="00747F3B" w:rsidP="000B0FAF">
      <w:pPr>
        <w:spacing w:beforeLines="50"/>
        <w:ind w:rightChars="250" w:right="597"/>
        <w:jc w:val="right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特定非営利法人</w:t>
      </w:r>
      <w:r w:rsidRPr="00C04A56"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トレイル・日本オリエンテーリング協会</w:t>
      </w:r>
    </w:p>
    <w:p w:rsidR="00747F3B" w:rsidRDefault="00747F3B" w:rsidP="00417521">
      <w:pPr>
        <w:ind w:rightChars="100" w:right="239"/>
        <w:jc w:val="right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会</w:t>
      </w:r>
      <w:r w:rsidRPr="00C04A56"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長　櫻</w:t>
      </w:r>
      <w:r w:rsidRPr="00C04A56"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内　保</w:t>
      </w:r>
      <w:r w:rsidRPr="00C04A56">
        <w:rPr>
          <w:rFonts w:ascii="HG丸ｺﾞｼｯｸM-PRO" w:eastAsia="HG丸ｺﾞｼｯｸM-PRO" w:hAnsi="ＭＳ 明朝" w:cs="HG丸ｺﾞｼｯｸM-PRO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幹</w:t>
      </w:r>
    </w:p>
    <w:sectPr w:rsidR="00747F3B" w:rsidSect="00B94587">
      <w:pgSz w:w="11907" w:h="16840" w:code="9"/>
      <w:pgMar w:top="1701" w:right="1418" w:bottom="1418" w:left="1418" w:header="851" w:footer="992" w:gutter="0"/>
      <w:cols w:space="425"/>
      <w:docGrid w:type="linesAndChars" w:linePitch="361" w:charSpace="58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3B" w:rsidRDefault="00747F3B" w:rsidP="00B94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F3B" w:rsidRDefault="00747F3B" w:rsidP="00B94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3B" w:rsidRDefault="00747F3B" w:rsidP="00B94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F3B" w:rsidRDefault="00747F3B" w:rsidP="00B94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377"/>
    <w:multiLevelType w:val="hybridMultilevel"/>
    <w:tmpl w:val="0D84C78C"/>
    <w:lvl w:ilvl="0" w:tplc="3C980BA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1">
    <w:nsid w:val="62F75B92"/>
    <w:multiLevelType w:val="singleLevel"/>
    <w:tmpl w:val="6D6A16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681B0E3E"/>
    <w:multiLevelType w:val="hybridMultilevel"/>
    <w:tmpl w:val="FE661334"/>
    <w:lvl w:ilvl="0" w:tplc="67BC367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239"/>
  <w:drawingGridVerticalSpacing w:val="36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587"/>
    <w:rsid w:val="00030693"/>
    <w:rsid w:val="00067D2D"/>
    <w:rsid w:val="00076DF6"/>
    <w:rsid w:val="000B0FAF"/>
    <w:rsid w:val="000F3ADB"/>
    <w:rsid w:val="00123504"/>
    <w:rsid w:val="00136CA2"/>
    <w:rsid w:val="00164D57"/>
    <w:rsid w:val="00194425"/>
    <w:rsid w:val="002B05EB"/>
    <w:rsid w:val="002D3D40"/>
    <w:rsid w:val="00363AD1"/>
    <w:rsid w:val="0037529D"/>
    <w:rsid w:val="003D4E69"/>
    <w:rsid w:val="00417521"/>
    <w:rsid w:val="00435ED3"/>
    <w:rsid w:val="004709F6"/>
    <w:rsid w:val="004D3E22"/>
    <w:rsid w:val="004E049B"/>
    <w:rsid w:val="005E3528"/>
    <w:rsid w:val="005F0C3A"/>
    <w:rsid w:val="0065671C"/>
    <w:rsid w:val="00694334"/>
    <w:rsid w:val="006971C3"/>
    <w:rsid w:val="00747F3B"/>
    <w:rsid w:val="0076667E"/>
    <w:rsid w:val="007B27F2"/>
    <w:rsid w:val="007C06A3"/>
    <w:rsid w:val="0089512C"/>
    <w:rsid w:val="00955496"/>
    <w:rsid w:val="0098086D"/>
    <w:rsid w:val="009D6BF4"/>
    <w:rsid w:val="00AA3A52"/>
    <w:rsid w:val="00AB16DF"/>
    <w:rsid w:val="00B319A3"/>
    <w:rsid w:val="00B84A56"/>
    <w:rsid w:val="00B8531E"/>
    <w:rsid w:val="00B94587"/>
    <w:rsid w:val="00BD26B0"/>
    <w:rsid w:val="00C04A56"/>
    <w:rsid w:val="00C04EAE"/>
    <w:rsid w:val="00C14FBA"/>
    <w:rsid w:val="00CE1395"/>
    <w:rsid w:val="00D21D65"/>
    <w:rsid w:val="00D52280"/>
    <w:rsid w:val="00E20B9E"/>
    <w:rsid w:val="00F15841"/>
    <w:rsid w:val="00F163BE"/>
    <w:rsid w:val="00F86C2F"/>
    <w:rsid w:val="00FA1F82"/>
    <w:rsid w:val="00FB7DF5"/>
    <w:rsid w:val="00FC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F6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4709F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47C99"/>
    <w:rPr>
      <w:rFonts w:cs="Century"/>
      <w:szCs w:val="21"/>
    </w:rPr>
  </w:style>
  <w:style w:type="paragraph" w:styleId="Closing">
    <w:name w:val="Closing"/>
    <w:basedOn w:val="Normal"/>
    <w:next w:val="Normal"/>
    <w:link w:val="ClosingChar"/>
    <w:uiPriority w:val="99"/>
    <w:rsid w:val="004709F6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47C99"/>
    <w:rPr>
      <w:rFonts w:cs="Century"/>
      <w:szCs w:val="21"/>
    </w:rPr>
  </w:style>
  <w:style w:type="paragraph" w:styleId="Date">
    <w:name w:val="Date"/>
    <w:basedOn w:val="Normal"/>
    <w:next w:val="Normal"/>
    <w:link w:val="DateChar"/>
    <w:uiPriority w:val="99"/>
    <w:rsid w:val="004709F6"/>
  </w:style>
  <w:style w:type="character" w:customStyle="1" w:styleId="DateChar">
    <w:name w:val="Date Char"/>
    <w:basedOn w:val="DefaultParagraphFont"/>
    <w:link w:val="Date"/>
    <w:uiPriority w:val="99"/>
    <w:semiHidden/>
    <w:rsid w:val="00347C99"/>
    <w:rPr>
      <w:rFonts w:cs="Century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4709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C99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87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87"/>
    <w:rPr>
      <w:kern w:val="2"/>
      <w:sz w:val="21"/>
      <w:szCs w:val="21"/>
    </w:rPr>
  </w:style>
  <w:style w:type="character" w:styleId="Hyperlink">
    <w:name w:val="Hyperlink"/>
    <w:basedOn w:val="DefaultParagraphFont"/>
    <w:uiPriority w:val="99"/>
    <w:rsid w:val="004D3E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4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9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4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94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386</Characters>
  <Application>Microsoft Office Outlook</Application>
  <DocSecurity>0</DocSecurity>
  <Lines>0</Lines>
  <Paragraphs>0</Paragraphs>
  <ScaleCrop>false</ScaleCrop>
  <Company>日本オリエンテーリング協会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　各位</dc:title>
  <dc:subject/>
  <dc:creator>事務局</dc:creator>
  <cp:keywords/>
  <dc:description/>
  <cp:lastModifiedBy>shogo</cp:lastModifiedBy>
  <cp:revision>2</cp:revision>
  <cp:lastPrinted>2013-04-28T06:30:00Z</cp:lastPrinted>
  <dcterms:created xsi:type="dcterms:W3CDTF">2016-06-09T10:26:00Z</dcterms:created>
  <dcterms:modified xsi:type="dcterms:W3CDTF">2016-06-09T10:26:00Z</dcterms:modified>
</cp:coreProperties>
</file>